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EE6" w14:textId="72652F03" w:rsidR="00E84D49" w:rsidRPr="00502BF1" w:rsidRDefault="00111307">
      <w:pPr>
        <w:pStyle w:val="Normal0"/>
        <w:rPr>
          <w:b/>
          <w:lang w:val="en-US"/>
        </w:rPr>
      </w:pPr>
      <w:r w:rsidRPr="00502BF1">
        <w:rPr>
          <w:b/>
          <w:lang w:val="en-US"/>
        </w:rPr>
        <w:t xml:space="preserve">AI </w:t>
      </w:r>
      <w:r w:rsidR="00C829C7" w:rsidRPr="00502BF1">
        <w:rPr>
          <w:b/>
          <w:lang w:val="en-US"/>
        </w:rPr>
        <w:t xml:space="preserve">Statement </w:t>
      </w:r>
      <w:r w:rsidRPr="00502BF1">
        <w:rPr>
          <w:b/>
          <w:lang w:val="en-US"/>
        </w:rPr>
        <w:t>(sample)</w:t>
      </w:r>
    </w:p>
    <w:p w14:paraId="0DB1DA82" w14:textId="6EF4EABA" w:rsidR="00E84D49" w:rsidRPr="00C829C7" w:rsidRDefault="00111307">
      <w:pPr>
        <w:pStyle w:val="Normal0"/>
        <w:rPr>
          <w:lang w:val="en-US"/>
        </w:rPr>
      </w:pPr>
      <w:r w:rsidRPr="00C829C7">
        <w:rPr>
          <w:lang w:val="en-US"/>
        </w:rPr>
        <w:t xml:space="preserve">We, </w:t>
      </w:r>
      <w:r w:rsidR="00DA20A2" w:rsidRPr="00C829C7">
        <w:rPr>
          <w:b/>
          <w:lang w:val="en-US"/>
        </w:rPr>
        <w:t>[</w:t>
      </w:r>
      <w:r w:rsidR="00DA20A2" w:rsidRPr="00C829C7">
        <w:rPr>
          <w:lang w:val="en-US"/>
        </w:rPr>
        <w:t>name</w:t>
      </w:r>
      <w:r w:rsidR="00DA20A2" w:rsidRPr="00C829C7">
        <w:rPr>
          <w:b/>
          <w:lang w:val="en-US"/>
        </w:rPr>
        <w:t>]</w:t>
      </w:r>
      <w:r w:rsidRPr="00C829C7">
        <w:rPr>
          <w:lang w:val="en-US"/>
        </w:rPr>
        <w:t xml:space="preserve">, use </w:t>
      </w:r>
      <w:r w:rsidR="0051347E" w:rsidRPr="00C829C7">
        <w:rPr>
          <w:lang w:val="en-US"/>
        </w:rPr>
        <w:t xml:space="preserve">artificial </w:t>
      </w:r>
      <w:r w:rsidRPr="00C829C7">
        <w:rPr>
          <w:lang w:val="en-US"/>
        </w:rPr>
        <w:t>intelligence (</w:t>
      </w:r>
      <w:r w:rsidRPr="00C829C7">
        <w:rPr>
          <w:b/>
          <w:lang w:val="en-US"/>
        </w:rPr>
        <w:t>AI</w:t>
      </w:r>
      <w:r w:rsidRPr="00C829C7">
        <w:rPr>
          <w:lang w:val="en-US"/>
        </w:rPr>
        <w:t xml:space="preserve">) </w:t>
      </w:r>
      <w:r w:rsidR="00F561BF" w:rsidRPr="00C829C7">
        <w:rPr>
          <w:lang w:val="en-US"/>
        </w:rPr>
        <w:t xml:space="preserve">techniques </w:t>
      </w:r>
      <w:r w:rsidRPr="00C829C7">
        <w:rPr>
          <w:lang w:val="en-US"/>
        </w:rPr>
        <w:t>in various areas</w:t>
      </w:r>
      <w:r w:rsidR="00502BF1">
        <w:rPr>
          <w:lang w:val="en-US"/>
        </w:rPr>
        <w:t xml:space="preserve"> of our business</w:t>
      </w:r>
      <w:r w:rsidRPr="00C829C7">
        <w:rPr>
          <w:lang w:val="en-US"/>
        </w:rPr>
        <w:t xml:space="preserve">. </w:t>
      </w:r>
      <w:r w:rsidR="0051347E" w:rsidRPr="00C829C7">
        <w:rPr>
          <w:lang w:val="en-US"/>
        </w:rPr>
        <w:t xml:space="preserve">By this </w:t>
      </w:r>
      <w:r w:rsidR="00CB5D4B" w:rsidRPr="00C829C7">
        <w:rPr>
          <w:lang w:val="en-US"/>
        </w:rPr>
        <w:t xml:space="preserve">we </w:t>
      </w:r>
      <w:r w:rsidR="00EA2CA2" w:rsidRPr="00C829C7">
        <w:rPr>
          <w:lang w:val="en-US"/>
        </w:rPr>
        <w:t xml:space="preserve">mean </w:t>
      </w:r>
      <w:r w:rsidR="0051347E" w:rsidRPr="00C829C7">
        <w:rPr>
          <w:lang w:val="en-US"/>
        </w:rPr>
        <w:t xml:space="preserve">systems that </w:t>
      </w:r>
      <w:r w:rsidR="00C829C7">
        <w:rPr>
          <w:lang w:val="en-US"/>
        </w:rPr>
        <w:t xml:space="preserve">act </w:t>
      </w:r>
      <w:r w:rsidR="00CB5D4B" w:rsidRPr="00C829C7">
        <w:rPr>
          <w:lang w:val="en-US"/>
        </w:rPr>
        <w:t xml:space="preserve">on the basis of </w:t>
      </w:r>
      <w:r w:rsidR="00633290">
        <w:rPr>
          <w:lang w:val="en-US"/>
        </w:rPr>
        <w:t xml:space="preserve">a </w:t>
      </w:r>
      <w:r w:rsidR="00CB5D4B" w:rsidRPr="00C829C7">
        <w:rPr>
          <w:lang w:val="en-US"/>
        </w:rPr>
        <w:t xml:space="preserve">training rather than </w:t>
      </w:r>
      <w:r w:rsidR="00633290">
        <w:rPr>
          <w:lang w:val="en-US"/>
        </w:rPr>
        <w:t>by being fully programmed by humans</w:t>
      </w:r>
      <w:r w:rsidR="000E468F" w:rsidRPr="00C829C7">
        <w:rPr>
          <w:lang w:val="en-US"/>
        </w:rPr>
        <w:t xml:space="preserve">. </w:t>
      </w:r>
      <w:r w:rsidR="00FF337F" w:rsidRPr="00C829C7">
        <w:rPr>
          <w:lang w:val="en-US"/>
        </w:rPr>
        <w:t xml:space="preserve">They </w:t>
      </w:r>
      <w:r w:rsidR="00E75F6A" w:rsidRPr="00C829C7">
        <w:rPr>
          <w:lang w:val="en-US"/>
        </w:rPr>
        <w:t xml:space="preserve">are </w:t>
      </w:r>
      <w:r w:rsidR="002077C1">
        <w:rPr>
          <w:lang w:val="en-US"/>
        </w:rPr>
        <w:t xml:space="preserve">thus </w:t>
      </w:r>
      <w:r w:rsidR="00E75F6A" w:rsidRPr="00C829C7">
        <w:rPr>
          <w:lang w:val="en-US"/>
        </w:rPr>
        <w:t xml:space="preserve">able </w:t>
      </w:r>
      <w:r w:rsidR="00FF337F" w:rsidRPr="00C829C7">
        <w:rPr>
          <w:lang w:val="en-US"/>
        </w:rPr>
        <w:t xml:space="preserve">to </w:t>
      </w:r>
      <w:r w:rsidR="00502BF1" w:rsidRPr="00C829C7">
        <w:rPr>
          <w:lang w:val="en-US"/>
        </w:rPr>
        <w:t>recognize</w:t>
      </w:r>
      <w:r w:rsidR="00FF337F" w:rsidRPr="00C829C7">
        <w:rPr>
          <w:lang w:val="en-US"/>
        </w:rPr>
        <w:t xml:space="preserve"> </w:t>
      </w:r>
      <w:r w:rsidR="003C73E5">
        <w:rPr>
          <w:lang w:val="en-US"/>
        </w:rPr>
        <w:t xml:space="preserve">patterns </w:t>
      </w:r>
      <w:r w:rsidR="00E75F6A" w:rsidRPr="00C829C7">
        <w:rPr>
          <w:lang w:val="en-US"/>
        </w:rPr>
        <w:t xml:space="preserve">or </w:t>
      </w:r>
      <w:r w:rsidR="00DF0B1D" w:rsidRPr="00C829C7">
        <w:rPr>
          <w:lang w:val="en-US"/>
        </w:rPr>
        <w:t xml:space="preserve">create or change content. </w:t>
      </w:r>
      <w:r w:rsidR="00EB5AC1" w:rsidRPr="00C829C7">
        <w:rPr>
          <w:lang w:val="en-US"/>
        </w:rPr>
        <w:t xml:space="preserve">Their use </w:t>
      </w:r>
      <w:r w:rsidR="002077C1">
        <w:rPr>
          <w:lang w:val="en-US"/>
        </w:rPr>
        <w:t xml:space="preserve">should </w:t>
      </w:r>
      <w:proofErr w:type="gramStart"/>
      <w:r w:rsidR="002077C1">
        <w:rPr>
          <w:lang w:val="en-US"/>
        </w:rPr>
        <w:t xml:space="preserve">in particular </w:t>
      </w:r>
      <w:r w:rsidR="00EB5AC1" w:rsidRPr="00C829C7">
        <w:rPr>
          <w:lang w:val="en-US"/>
        </w:rPr>
        <w:t>be</w:t>
      </w:r>
      <w:proofErr w:type="gramEnd"/>
      <w:r w:rsidR="00EB5AC1" w:rsidRPr="00C829C7">
        <w:rPr>
          <w:lang w:val="en-US"/>
        </w:rPr>
        <w:t xml:space="preserve"> expected in the </w:t>
      </w:r>
      <w:r w:rsidR="00DF0B1D" w:rsidRPr="00C829C7">
        <w:rPr>
          <w:lang w:val="en-US"/>
        </w:rPr>
        <w:t xml:space="preserve">following </w:t>
      </w:r>
      <w:r w:rsidR="00715251" w:rsidRPr="00C829C7">
        <w:rPr>
          <w:lang w:val="en-US"/>
        </w:rPr>
        <w:t>areas</w:t>
      </w:r>
      <w:r w:rsidR="00DF0B1D" w:rsidRPr="00C829C7">
        <w:rPr>
          <w:lang w:val="en-US"/>
        </w:rPr>
        <w:t>:</w:t>
      </w:r>
    </w:p>
    <w:p w14:paraId="7B18759B" w14:textId="3EC0B0DE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>Security</w:t>
      </w:r>
      <w:r w:rsidR="00C943FF" w:rsidRPr="00C829C7">
        <w:rPr>
          <w:b/>
          <w:lang w:val="en-US"/>
        </w:rPr>
        <w:t xml:space="preserve">, </w:t>
      </w:r>
      <w:r w:rsidR="00D7473C" w:rsidRPr="00C829C7">
        <w:rPr>
          <w:b/>
          <w:lang w:val="en-US"/>
        </w:rPr>
        <w:t>combating abuse</w:t>
      </w:r>
      <w:r w:rsidRPr="00C829C7">
        <w:rPr>
          <w:b/>
          <w:lang w:val="en-US"/>
        </w:rPr>
        <w:t xml:space="preserve">: </w:t>
      </w:r>
      <w:r w:rsidR="00C606AA" w:rsidRPr="00C829C7">
        <w:rPr>
          <w:lang w:val="en-US"/>
        </w:rPr>
        <w:t xml:space="preserve">For example, to </w:t>
      </w:r>
      <w:r w:rsidR="00127F13">
        <w:rPr>
          <w:lang w:val="en-US"/>
        </w:rPr>
        <w:t xml:space="preserve">detect </w:t>
      </w:r>
      <w:r w:rsidR="00C606AA" w:rsidRPr="00C829C7">
        <w:rPr>
          <w:lang w:val="en-US"/>
        </w:rPr>
        <w:t xml:space="preserve">suspicious activity in emails </w:t>
      </w:r>
      <w:r w:rsidR="00D96B0F" w:rsidRPr="00C829C7">
        <w:rPr>
          <w:lang w:val="en-US"/>
        </w:rPr>
        <w:t>(malware)</w:t>
      </w:r>
      <w:r w:rsidR="00C606AA" w:rsidRPr="00C829C7">
        <w:rPr>
          <w:lang w:val="en-US"/>
        </w:rPr>
        <w:t xml:space="preserve">, </w:t>
      </w:r>
      <w:r w:rsidR="00D7473C" w:rsidRPr="00C829C7">
        <w:rPr>
          <w:lang w:val="en-US"/>
        </w:rPr>
        <w:t xml:space="preserve">in transactions, </w:t>
      </w:r>
      <w:r w:rsidR="00C606AA" w:rsidRPr="00C829C7">
        <w:rPr>
          <w:lang w:val="en-US"/>
        </w:rPr>
        <w:t xml:space="preserve">in our networks </w:t>
      </w:r>
      <w:r w:rsidR="00D7473C" w:rsidRPr="00C829C7">
        <w:rPr>
          <w:lang w:val="en-US"/>
        </w:rPr>
        <w:t xml:space="preserve">or </w:t>
      </w:r>
      <w:r w:rsidR="00C606AA" w:rsidRPr="00C829C7">
        <w:rPr>
          <w:lang w:val="en-US"/>
        </w:rPr>
        <w:t xml:space="preserve">on </w:t>
      </w:r>
      <w:proofErr w:type="gramStart"/>
      <w:r w:rsidR="00C606AA" w:rsidRPr="00C829C7">
        <w:rPr>
          <w:lang w:val="en-US"/>
        </w:rPr>
        <w:t>recordings;</w:t>
      </w:r>
      <w:proofErr w:type="gramEnd"/>
    </w:p>
    <w:p w14:paraId="7464A6FA" w14:textId="4D3A19CB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 xml:space="preserve">Customer </w:t>
      </w:r>
      <w:r w:rsidR="00796A88" w:rsidRPr="00C829C7">
        <w:rPr>
          <w:b/>
          <w:lang w:val="en-US"/>
        </w:rPr>
        <w:t>care</w:t>
      </w:r>
      <w:r w:rsidRPr="00C829C7">
        <w:rPr>
          <w:b/>
          <w:lang w:val="en-US"/>
        </w:rPr>
        <w:t xml:space="preserve">: </w:t>
      </w:r>
      <w:r w:rsidRPr="00C829C7">
        <w:rPr>
          <w:lang w:val="en-US"/>
        </w:rPr>
        <w:t xml:space="preserve">For example, to be able to answer </w:t>
      </w:r>
      <w:r w:rsidR="00540D7D" w:rsidRPr="00C829C7">
        <w:rPr>
          <w:lang w:val="en-US"/>
        </w:rPr>
        <w:t>customer</w:t>
      </w:r>
      <w:r w:rsidRPr="00C829C7">
        <w:rPr>
          <w:lang w:val="en-US"/>
        </w:rPr>
        <w:t xml:space="preserve"> enquiries automatically (e.</w:t>
      </w:r>
      <w:r w:rsidR="002B4088" w:rsidRPr="00C829C7">
        <w:rPr>
          <w:lang w:val="en-US"/>
        </w:rPr>
        <w:t xml:space="preserve">g. </w:t>
      </w:r>
      <w:r w:rsidRPr="00C829C7">
        <w:rPr>
          <w:lang w:val="en-US"/>
        </w:rPr>
        <w:t>chatbot)</w:t>
      </w:r>
      <w:r w:rsidR="00393E08" w:rsidRPr="00C829C7">
        <w:rPr>
          <w:lang w:val="en-US"/>
        </w:rPr>
        <w:t xml:space="preserve">, </w:t>
      </w:r>
      <w:r w:rsidRPr="00C829C7">
        <w:rPr>
          <w:lang w:val="en-US"/>
        </w:rPr>
        <w:t xml:space="preserve">to </w:t>
      </w:r>
      <w:r w:rsidR="000F7656" w:rsidRPr="00C829C7">
        <w:rPr>
          <w:lang w:val="en-US"/>
        </w:rPr>
        <w:t xml:space="preserve">document </w:t>
      </w:r>
      <w:r w:rsidR="00393E08" w:rsidRPr="00C829C7">
        <w:rPr>
          <w:lang w:val="en-US"/>
        </w:rPr>
        <w:t xml:space="preserve">messages from and </w:t>
      </w:r>
      <w:r w:rsidR="004E608F" w:rsidRPr="00C829C7">
        <w:rPr>
          <w:lang w:val="en-US"/>
        </w:rPr>
        <w:t xml:space="preserve">conversations with customers </w:t>
      </w:r>
      <w:r w:rsidR="00D901C0" w:rsidRPr="00C829C7">
        <w:rPr>
          <w:lang w:val="en-US"/>
        </w:rPr>
        <w:t xml:space="preserve">(e.g. </w:t>
      </w:r>
      <w:r w:rsidR="00127F13">
        <w:rPr>
          <w:lang w:val="en-US"/>
        </w:rPr>
        <w:t>by</w:t>
      </w:r>
      <w:r w:rsidR="00A86621">
        <w:rPr>
          <w:lang w:val="en-US"/>
        </w:rPr>
        <w:t xml:space="preserve"> creating </w:t>
      </w:r>
      <w:r w:rsidR="000F7656" w:rsidRPr="00C829C7">
        <w:rPr>
          <w:lang w:val="en-US"/>
        </w:rPr>
        <w:t>transcript</w:t>
      </w:r>
      <w:r w:rsidR="00A86621">
        <w:rPr>
          <w:lang w:val="en-US"/>
        </w:rPr>
        <w:t>s</w:t>
      </w:r>
      <w:r w:rsidR="000F7656" w:rsidRPr="00C829C7">
        <w:rPr>
          <w:lang w:val="en-US"/>
        </w:rPr>
        <w:t>, log or summar</w:t>
      </w:r>
      <w:r w:rsidR="00A86621">
        <w:rPr>
          <w:lang w:val="en-US"/>
        </w:rPr>
        <w:t>ies</w:t>
      </w:r>
      <w:r w:rsidR="00D901C0" w:rsidRPr="00C829C7">
        <w:rPr>
          <w:lang w:val="en-US"/>
        </w:rPr>
        <w:t xml:space="preserve">) </w:t>
      </w:r>
      <w:r w:rsidR="007E433A" w:rsidRPr="00C829C7">
        <w:rPr>
          <w:lang w:val="en-US"/>
        </w:rPr>
        <w:t xml:space="preserve">and </w:t>
      </w:r>
      <w:r w:rsidR="00341E68" w:rsidRPr="00C829C7">
        <w:rPr>
          <w:lang w:val="en-US"/>
        </w:rPr>
        <w:t>analyze</w:t>
      </w:r>
      <w:r w:rsidR="007E433A" w:rsidRPr="00C829C7">
        <w:rPr>
          <w:lang w:val="en-US"/>
        </w:rPr>
        <w:t xml:space="preserve"> them </w:t>
      </w:r>
      <w:r w:rsidR="00D901C0" w:rsidRPr="00C829C7">
        <w:rPr>
          <w:lang w:val="en-US"/>
        </w:rPr>
        <w:t xml:space="preserve">(e.g. </w:t>
      </w:r>
      <w:r w:rsidR="00215184" w:rsidRPr="00C829C7">
        <w:rPr>
          <w:lang w:val="en-US"/>
        </w:rPr>
        <w:t xml:space="preserve">to improve the quality or to better understand or assess </w:t>
      </w:r>
      <w:r w:rsidR="00EC4D85">
        <w:rPr>
          <w:lang w:val="en-US"/>
        </w:rPr>
        <w:t xml:space="preserve">the </w:t>
      </w:r>
      <w:r w:rsidR="000B272F" w:rsidRPr="00C829C7">
        <w:rPr>
          <w:lang w:val="en-US"/>
        </w:rPr>
        <w:t>mood</w:t>
      </w:r>
      <w:r w:rsidR="00EC4D85">
        <w:rPr>
          <w:lang w:val="en-US"/>
        </w:rPr>
        <w:t>s</w:t>
      </w:r>
      <w:r w:rsidR="000B272F" w:rsidRPr="00C829C7">
        <w:rPr>
          <w:lang w:val="en-US"/>
        </w:rPr>
        <w:t xml:space="preserve"> and opinion</w:t>
      </w:r>
      <w:r w:rsidR="00EC4D85">
        <w:rPr>
          <w:lang w:val="en-US"/>
        </w:rPr>
        <w:t>s of persons</w:t>
      </w:r>
      <w:r w:rsidR="0014459C" w:rsidRPr="00C829C7">
        <w:rPr>
          <w:lang w:val="en-US"/>
        </w:rPr>
        <w:t>)</w:t>
      </w:r>
      <w:r w:rsidR="00393E08" w:rsidRPr="00C829C7">
        <w:rPr>
          <w:lang w:val="en-US"/>
        </w:rPr>
        <w:t xml:space="preserve">, and </w:t>
      </w:r>
      <w:r w:rsidR="00867DC9" w:rsidRPr="00C829C7">
        <w:rPr>
          <w:lang w:val="en-US"/>
        </w:rPr>
        <w:t xml:space="preserve">to </w:t>
      </w:r>
      <w:r w:rsidR="002C1706" w:rsidRPr="00C829C7">
        <w:rPr>
          <w:lang w:val="en-US"/>
        </w:rPr>
        <w:t xml:space="preserve">help us </w:t>
      </w:r>
      <w:r w:rsidR="00867DC9" w:rsidRPr="00C829C7">
        <w:rPr>
          <w:lang w:val="en-US"/>
        </w:rPr>
        <w:t xml:space="preserve">communicate with them </w:t>
      </w:r>
      <w:r w:rsidR="002C1706" w:rsidRPr="00C829C7">
        <w:rPr>
          <w:lang w:val="en-US"/>
        </w:rPr>
        <w:t xml:space="preserve">(e.g. </w:t>
      </w:r>
      <w:r w:rsidR="00867DC9" w:rsidRPr="00C829C7">
        <w:rPr>
          <w:lang w:val="en-US"/>
        </w:rPr>
        <w:t>formulate emails</w:t>
      </w:r>
      <w:proofErr w:type="gramStart"/>
      <w:r w:rsidR="002C1706" w:rsidRPr="00C829C7">
        <w:rPr>
          <w:lang w:val="en-US"/>
        </w:rPr>
        <w:t>)</w:t>
      </w:r>
      <w:r w:rsidRPr="00C829C7">
        <w:rPr>
          <w:lang w:val="en-US"/>
        </w:rPr>
        <w:t>;</w:t>
      </w:r>
      <w:proofErr w:type="gramEnd"/>
    </w:p>
    <w:p w14:paraId="5466C5C5" w14:textId="1584EEA6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 xml:space="preserve">Data </w:t>
      </w:r>
      <w:r w:rsidR="00E60B27" w:rsidRPr="00C829C7">
        <w:rPr>
          <w:b/>
          <w:lang w:val="en-US"/>
        </w:rPr>
        <w:t>analytics</w:t>
      </w:r>
      <w:r w:rsidRPr="00C829C7">
        <w:rPr>
          <w:b/>
          <w:lang w:val="en-US"/>
        </w:rPr>
        <w:t xml:space="preserve">: </w:t>
      </w:r>
      <w:r w:rsidR="00C943FF" w:rsidRPr="00C829C7">
        <w:rPr>
          <w:lang w:val="en-US"/>
        </w:rPr>
        <w:t xml:space="preserve">For example, </w:t>
      </w:r>
      <w:r w:rsidR="00D96B0F" w:rsidRPr="00C829C7">
        <w:rPr>
          <w:lang w:val="en-US"/>
        </w:rPr>
        <w:t xml:space="preserve">to </w:t>
      </w:r>
      <w:r w:rsidR="00341E68" w:rsidRPr="00C829C7">
        <w:rPr>
          <w:lang w:val="en-US"/>
        </w:rPr>
        <w:t>analyze</w:t>
      </w:r>
      <w:r w:rsidR="00D96B0F" w:rsidRPr="00C829C7">
        <w:rPr>
          <w:lang w:val="en-US"/>
        </w:rPr>
        <w:t xml:space="preserve"> </w:t>
      </w:r>
      <w:r w:rsidR="006C0D81" w:rsidRPr="00C829C7">
        <w:rPr>
          <w:lang w:val="en-US"/>
        </w:rPr>
        <w:t xml:space="preserve">data </w:t>
      </w:r>
      <w:r w:rsidR="00D96B0F" w:rsidRPr="00C829C7">
        <w:rPr>
          <w:lang w:val="en-US"/>
        </w:rPr>
        <w:t>(e.g. transactions</w:t>
      </w:r>
      <w:r w:rsidR="006C0D81" w:rsidRPr="00C829C7">
        <w:rPr>
          <w:lang w:val="en-US"/>
        </w:rPr>
        <w:t xml:space="preserve">, </w:t>
      </w:r>
      <w:r w:rsidR="005C78A4" w:rsidRPr="00C829C7">
        <w:rPr>
          <w:lang w:val="en-US"/>
        </w:rPr>
        <w:t>website usage</w:t>
      </w:r>
      <w:r w:rsidR="00D96B0F" w:rsidRPr="00C829C7">
        <w:rPr>
          <w:lang w:val="en-US"/>
        </w:rPr>
        <w:t>) for specific patterns, whether for non-personal purposes (e.g. market research, product development</w:t>
      </w:r>
      <w:r w:rsidR="001568CA">
        <w:rPr>
          <w:lang w:val="en-US"/>
        </w:rPr>
        <w:t>, training AI models</w:t>
      </w:r>
      <w:r w:rsidR="00D96B0F" w:rsidRPr="00C829C7">
        <w:rPr>
          <w:lang w:val="en-US"/>
        </w:rPr>
        <w:t xml:space="preserve">) or for personal purposes (e.g. </w:t>
      </w:r>
      <w:r w:rsidR="005C78A4" w:rsidRPr="00C829C7">
        <w:rPr>
          <w:lang w:val="en-US"/>
        </w:rPr>
        <w:t xml:space="preserve">who </w:t>
      </w:r>
      <w:r w:rsidR="00E60B27" w:rsidRPr="00C829C7">
        <w:rPr>
          <w:lang w:val="en-US"/>
        </w:rPr>
        <w:t>is likely to be interested in a topic or offer</w:t>
      </w:r>
      <w:r w:rsidR="005C78A4" w:rsidRPr="00C829C7">
        <w:rPr>
          <w:lang w:val="en-US"/>
        </w:rPr>
        <w:t xml:space="preserve">, </w:t>
      </w:r>
      <w:r w:rsidR="00341E68" w:rsidRPr="00C829C7">
        <w:rPr>
          <w:lang w:val="en-US"/>
        </w:rPr>
        <w:t>personalized</w:t>
      </w:r>
      <w:r w:rsidR="00C943FF" w:rsidRPr="00C829C7">
        <w:rPr>
          <w:lang w:val="en-US"/>
        </w:rPr>
        <w:t xml:space="preserve"> </w:t>
      </w:r>
      <w:r w:rsidR="005C78A4" w:rsidRPr="00C829C7">
        <w:rPr>
          <w:lang w:val="en-US"/>
        </w:rPr>
        <w:t>advertising</w:t>
      </w:r>
      <w:proofErr w:type="gramStart"/>
      <w:r w:rsidR="00E60B27" w:rsidRPr="00C829C7">
        <w:rPr>
          <w:lang w:val="en-US"/>
        </w:rPr>
        <w:t>);</w:t>
      </w:r>
      <w:proofErr w:type="gramEnd"/>
    </w:p>
    <w:p w14:paraId="05BE07A3" w14:textId="77777777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 xml:space="preserve">Online offers: </w:t>
      </w:r>
      <w:r w:rsidRPr="007C67EA">
        <w:rPr>
          <w:lang w:val="en-US"/>
        </w:rPr>
        <w:t>For</w:t>
      </w:r>
      <w:r w:rsidRPr="00C829C7">
        <w:rPr>
          <w:b/>
          <w:lang w:val="en-US"/>
        </w:rPr>
        <w:t xml:space="preserve"> </w:t>
      </w:r>
      <w:r w:rsidR="00C943FF" w:rsidRPr="00C829C7">
        <w:rPr>
          <w:lang w:val="en-US"/>
        </w:rPr>
        <w:t xml:space="preserve">example, </w:t>
      </w:r>
      <w:r w:rsidRPr="00C829C7">
        <w:rPr>
          <w:lang w:val="en-US"/>
        </w:rPr>
        <w:t xml:space="preserve">to </w:t>
      </w:r>
      <w:r w:rsidR="00A0347C" w:rsidRPr="00C829C7">
        <w:rPr>
          <w:lang w:val="en-US"/>
        </w:rPr>
        <w:t xml:space="preserve">automatically generate content for </w:t>
      </w:r>
      <w:r w:rsidRPr="00C829C7">
        <w:rPr>
          <w:lang w:val="en-US"/>
        </w:rPr>
        <w:t xml:space="preserve">our online services </w:t>
      </w:r>
      <w:r w:rsidR="00A0347C" w:rsidRPr="00C829C7">
        <w:rPr>
          <w:lang w:val="en-US"/>
        </w:rPr>
        <w:t>(e.g. images, summaries</w:t>
      </w:r>
      <w:r w:rsidR="00AD4856" w:rsidRPr="00C829C7">
        <w:rPr>
          <w:lang w:val="en-US"/>
        </w:rPr>
        <w:t>, translations</w:t>
      </w:r>
      <w:r w:rsidR="00DC792C" w:rsidRPr="00C829C7">
        <w:rPr>
          <w:lang w:val="en-US"/>
        </w:rPr>
        <w:t>, videos, avatars</w:t>
      </w:r>
      <w:proofErr w:type="gramStart"/>
      <w:r w:rsidR="00A0347C" w:rsidRPr="00C829C7">
        <w:rPr>
          <w:lang w:val="en-US"/>
        </w:rPr>
        <w:t>)</w:t>
      </w:r>
      <w:r w:rsidR="00AD4856" w:rsidRPr="00C829C7">
        <w:rPr>
          <w:lang w:val="en-US"/>
        </w:rPr>
        <w:t>;</w:t>
      </w:r>
      <w:proofErr w:type="gramEnd"/>
    </w:p>
    <w:p w14:paraId="6637AF5C" w14:textId="27C40D87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>Development</w:t>
      </w:r>
      <w:r w:rsidR="00715251" w:rsidRPr="00C829C7">
        <w:rPr>
          <w:b/>
          <w:lang w:val="en-US"/>
        </w:rPr>
        <w:t xml:space="preserve">: </w:t>
      </w:r>
      <w:r w:rsidR="00715251" w:rsidRPr="00C829C7">
        <w:rPr>
          <w:lang w:val="en-US"/>
        </w:rPr>
        <w:t xml:space="preserve">For </w:t>
      </w:r>
      <w:r w:rsidR="00C943FF" w:rsidRPr="00C829C7">
        <w:rPr>
          <w:lang w:val="en-US"/>
        </w:rPr>
        <w:t xml:space="preserve">example, </w:t>
      </w:r>
      <w:r w:rsidR="008A56F5" w:rsidRPr="00C829C7">
        <w:rPr>
          <w:lang w:val="en-US"/>
        </w:rPr>
        <w:t xml:space="preserve">to </w:t>
      </w:r>
      <w:r w:rsidR="00CF4F51" w:rsidRPr="00C829C7">
        <w:rPr>
          <w:lang w:val="en-US"/>
        </w:rPr>
        <w:t xml:space="preserve">program </w:t>
      </w:r>
      <w:r w:rsidRPr="00C829C7">
        <w:rPr>
          <w:lang w:val="en-US"/>
        </w:rPr>
        <w:t>software</w:t>
      </w:r>
      <w:r w:rsidR="00CF4F51" w:rsidRPr="00C829C7">
        <w:rPr>
          <w:lang w:val="en-US"/>
        </w:rPr>
        <w:t xml:space="preserve">, to generate data for </w:t>
      </w:r>
      <w:r w:rsidR="008A3E05" w:rsidRPr="00C829C7">
        <w:rPr>
          <w:lang w:val="en-US"/>
        </w:rPr>
        <w:t>product tests</w:t>
      </w:r>
      <w:r w:rsidR="002A798A" w:rsidRPr="00C829C7">
        <w:rPr>
          <w:lang w:val="en-US"/>
        </w:rPr>
        <w:t xml:space="preserve">, </w:t>
      </w:r>
      <w:r w:rsidR="00C416C4" w:rsidRPr="00C829C7">
        <w:rPr>
          <w:lang w:val="en-US"/>
        </w:rPr>
        <w:t xml:space="preserve">to </w:t>
      </w:r>
      <w:r w:rsidR="005367B8" w:rsidRPr="00C829C7">
        <w:rPr>
          <w:lang w:val="en-US"/>
        </w:rPr>
        <w:t xml:space="preserve">detect defects </w:t>
      </w:r>
      <w:r w:rsidR="002A798A" w:rsidRPr="00C829C7">
        <w:rPr>
          <w:lang w:val="en-US"/>
        </w:rPr>
        <w:t xml:space="preserve">and for </w:t>
      </w:r>
      <w:r w:rsidR="00341E68" w:rsidRPr="00C829C7">
        <w:rPr>
          <w:lang w:val="en-US"/>
        </w:rPr>
        <w:t>virtualization</w:t>
      </w:r>
      <w:r w:rsidR="002A798A" w:rsidRPr="00C829C7">
        <w:rPr>
          <w:lang w:val="en-US"/>
        </w:rPr>
        <w:t xml:space="preserve"> in the context of product </w:t>
      </w:r>
      <w:proofErr w:type="gramStart"/>
      <w:r w:rsidR="002A798A" w:rsidRPr="00C829C7">
        <w:rPr>
          <w:lang w:val="en-US"/>
        </w:rPr>
        <w:t>development</w:t>
      </w:r>
      <w:r w:rsidR="00CF4F51" w:rsidRPr="00C829C7">
        <w:rPr>
          <w:lang w:val="en-US"/>
        </w:rPr>
        <w:t>;</w:t>
      </w:r>
      <w:proofErr w:type="gramEnd"/>
      <w:r w:rsidR="00CF4F51" w:rsidRPr="00C829C7">
        <w:rPr>
          <w:lang w:val="en-US"/>
        </w:rPr>
        <w:t xml:space="preserve"> </w:t>
      </w:r>
    </w:p>
    <w:p w14:paraId="014F50A4" w14:textId="77777777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>Human resources:</w:t>
      </w:r>
      <w:r w:rsidRPr="008E477D">
        <w:rPr>
          <w:lang w:val="en-US"/>
        </w:rPr>
        <w:t xml:space="preserve"> For</w:t>
      </w:r>
      <w:r w:rsidRPr="00C829C7">
        <w:rPr>
          <w:b/>
          <w:lang w:val="en-US"/>
        </w:rPr>
        <w:t xml:space="preserve"> </w:t>
      </w:r>
      <w:r w:rsidR="00C943FF" w:rsidRPr="00C829C7">
        <w:rPr>
          <w:lang w:val="en-US"/>
        </w:rPr>
        <w:t xml:space="preserve">example, to pre-screen </w:t>
      </w:r>
      <w:r w:rsidR="00D85D44" w:rsidRPr="00C829C7">
        <w:rPr>
          <w:lang w:val="en-US"/>
        </w:rPr>
        <w:t>applicants</w:t>
      </w:r>
      <w:r w:rsidRPr="00C829C7">
        <w:rPr>
          <w:lang w:val="en-US"/>
        </w:rPr>
        <w:t xml:space="preserve">' documents for aspects that are important to us </w:t>
      </w:r>
      <w:r w:rsidR="00D85D44" w:rsidRPr="00C829C7">
        <w:rPr>
          <w:lang w:val="en-US"/>
        </w:rPr>
        <w:t>(but not to make a decision</w:t>
      </w:r>
      <w:proofErr w:type="gramStart"/>
      <w:r w:rsidR="00D85D44" w:rsidRPr="00C829C7">
        <w:rPr>
          <w:lang w:val="en-US"/>
        </w:rPr>
        <w:t>)</w:t>
      </w:r>
      <w:r w:rsidRPr="00C829C7">
        <w:rPr>
          <w:lang w:val="en-US"/>
        </w:rPr>
        <w:t>;</w:t>
      </w:r>
      <w:proofErr w:type="gramEnd"/>
    </w:p>
    <w:p w14:paraId="5AD54C7D" w14:textId="26A129B7" w:rsidR="00E84D49" w:rsidRPr="00C829C7" w:rsidRDefault="00111307">
      <w:pPr>
        <w:pStyle w:val="Punktiert0"/>
        <w:rPr>
          <w:lang w:val="en-US"/>
        </w:rPr>
      </w:pPr>
      <w:r w:rsidRPr="00C829C7">
        <w:rPr>
          <w:b/>
          <w:lang w:val="en-US"/>
        </w:rPr>
        <w:t>Everyday work</w:t>
      </w:r>
      <w:r w:rsidR="00993CAE" w:rsidRPr="00C829C7">
        <w:rPr>
          <w:b/>
          <w:lang w:val="en-US"/>
        </w:rPr>
        <w:t xml:space="preserve">: </w:t>
      </w:r>
      <w:r w:rsidR="005B29C2" w:rsidRPr="00C829C7">
        <w:rPr>
          <w:lang w:val="en-US"/>
        </w:rPr>
        <w:t xml:space="preserve">For example, </w:t>
      </w:r>
      <w:r w:rsidRPr="00C829C7">
        <w:rPr>
          <w:lang w:val="en-US"/>
        </w:rPr>
        <w:t xml:space="preserve">to </w:t>
      </w:r>
      <w:r w:rsidR="002D6680" w:rsidRPr="00C829C7">
        <w:rPr>
          <w:lang w:val="en-US"/>
        </w:rPr>
        <w:t xml:space="preserve">support </w:t>
      </w:r>
      <w:r w:rsidRPr="00C829C7">
        <w:rPr>
          <w:lang w:val="en-US"/>
        </w:rPr>
        <w:t>us in our day-to-day work with texts</w:t>
      </w:r>
      <w:r w:rsidR="00471734" w:rsidRPr="00C829C7">
        <w:rPr>
          <w:lang w:val="en-US"/>
        </w:rPr>
        <w:t xml:space="preserve">, images and other content </w:t>
      </w:r>
      <w:r w:rsidR="00082E40" w:rsidRPr="00C829C7">
        <w:rPr>
          <w:lang w:val="en-US"/>
        </w:rPr>
        <w:t xml:space="preserve">(e.g. </w:t>
      </w:r>
      <w:r w:rsidR="008E477D">
        <w:rPr>
          <w:lang w:val="en-US"/>
        </w:rPr>
        <w:t xml:space="preserve">creating </w:t>
      </w:r>
      <w:r w:rsidR="00082E40" w:rsidRPr="00C829C7">
        <w:rPr>
          <w:lang w:val="en-US"/>
        </w:rPr>
        <w:t xml:space="preserve">summaries, translations, </w:t>
      </w:r>
      <w:r w:rsidR="00EF5CEE">
        <w:rPr>
          <w:lang w:val="en-US"/>
        </w:rPr>
        <w:t xml:space="preserve">content </w:t>
      </w:r>
      <w:r w:rsidR="00082E40" w:rsidRPr="00C829C7">
        <w:rPr>
          <w:lang w:val="en-US"/>
        </w:rPr>
        <w:t>generation)</w:t>
      </w:r>
      <w:r w:rsidR="00145CA4" w:rsidRPr="00C829C7">
        <w:rPr>
          <w:lang w:val="en-US"/>
        </w:rPr>
        <w:t xml:space="preserve">, </w:t>
      </w:r>
      <w:r w:rsidR="00E76458" w:rsidRPr="00C829C7">
        <w:rPr>
          <w:lang w:val="en-US"/>
        </w:rPr>
        <w:t xml:space="preserve">in </w:t>
      </w:r>
      <w:r w:rsidRPr="00C829C7">
        <w:rPr>
          <w:lang w:val="en-US"/>
        </w:rPr>
        <w:t xml:space="preserve">searching for information in databases and on the </w:t>
      </w:r>
      <w:r w:rsidR="00206AC5" w:rsidRPr="00C829C7">
        <w:rPr>
          <w:lang w:val="en-US"/>
        </w:rPr>
        <w:t xml:space="preserve">Internet and </w:t>
      </w:r>
      <w:r w:rsidR="00145CA4" w:rsidRPr="00C829C7">
        <w:rPr>
          <w:lang w:val="en-US"/>
        </w:rPr>
        <w:t xml:space="preserve">as an assistant </w:t>
      </w:r>
      <w:r w:rsidR="002D6680" w:rsidRPr="00C829C7">
        <w:rPr>
          <w:lang w:val="en-US"/>
        </w:rPr>
        <w:t xml:space="preserve">in the </w:t>
      </w:r>
      <w:r w:rsidR="00EF5CEE">
        <w:rPr>
          <w:lang w:val="en-US"/>
        </w:rPr>
        <w:t>operation</w:t>
      </w:r>
      <w:r w:rsidR="00F76773">
        <w:rPr>
          <w:lang w:val="en-US"/>
        </w:rPr>
        <w:t>, management</w:t>
      </w:r>
      <w:r w:rsidR="00EF5CEE">
        <w:rPr>
          <w:lang w:val="en-US"/>
        </w:rPr>
        <w:t xml:space="preserve"> </w:t>
      </w:r>
      <w:r w:rsidR="00BD1C16" w:rsidRPr="00C829C7">
        <w:rPr>
          <w:lang w:val="en-US"/>
        </w:rPr>
        <w:t xml:space="preserve">and </w:t>
      </w:r>
      <w:r w:rsidR="002D6680" w:rsidRPr="00C829C7">
        <w:rPr>
          <w:lang w:val="en-US"/>
        </w:rPr>
        <w:t>development of our business</w:t>
      </w:r>
      <w:r w:rsidR="005367B8" w:rsidRPr="00C829C7">
        <w:rPr>
          <w:lang w:val="en-US"/>
        </w:rPr>
        <w:t>.</w:t>
      </w:r>
    </w:p>
    <w:p w14:paraId="43E437FE" w14:textId="3CB73516" w:rsidR="00E84D49" w:rsidRPr="00C829C7" w:rsidRDefault="00111307">
      <w:pPr>
        <w:pStyle w:val="Normal0"/>
        <w:rPr>
          <w:lang w:val="en-US"/>
        </w:rPr>
      </w:pPr>
      <w:r w:rsidRPr="00C829C7">
        <w:rPr>
          <w:lang w:val="en-US"/>
        </w:rPr>
        <w:t>We have regulated the use of AI internally</w:t>
      </w:r>
      <w:r w:rsidR="003931BC" w:rsidRPr="00C829C7">
        <w:rPr>
          <w:lang w:val="en-US"/>
        </w:rPr>
        <w:t xml:space="preserve">, </w:t>
      </w:r>
      <w:r w:rsidR="00FB7896" w:rsidRPr="00C829C7">
        <w:rPr>
          <w:lang w:val="en-US"/>
        </w:rPr>
        <w:t xml:space="preserve">weigh up the opportunities and risks </w:t>
      </w:r>
      <w:r w:rsidR="00CB17B1" w:rsidRPr="00C829C7">
        <w:rPr>
          <w:lang w:val="en-US"/>
        </w:rPr>
        <w:t xml:space="preserve">in advance </w:t>
      </w:r>
      <w:r w:rsidR="004012DC">
        <w:rPr>
          <w:lang w:val="en-US"/>
        </w:rPr>
        <w:t xml:space="preserve">of our use of AI </w:t>
      </w:r>
      <w:r w:rsidR="00C66A49" w:rsidRPr="00C829C7">
        <w:rPr>
          <w:lang w:val="en-US"/>
        </w:rPr>
        <w:t xml:space="preserve">and </w:t>
      </w:r>
      <w:r w:rsidR="00213A88" w:rsidRPr="00C829C7">
        <w:rPr>
          <w:lang w:val="en-US"/>
        </w:rPr>
        <w:t xml:space="preserve">ensure </w:t>
      </w:r>
      <w:r w:rsidR="00C328E3" w:rsidRPr="00C829C7">
        <w:rPr>
          <w:lang w:val="en-US"/>
        </w:rPr>
        <w:t xml:space="preserve">appropriate </w:t>
      </w:r>
      <w:r w:rsidR="00213A88" w:rsidRPr="00C829C7">
        <w:rPr>
          <w:lang w:val="en-US"/>
        </w:rPr>
        <w:t xml:space="preserve">human supervision where important </w:t>
      </w:r>
      <w:r w:rsidR="00CF4391" w:rsidRPr="00C829C7">
        <w:rPr>
          <w:lang w:val="en-US"/>
        </w:rPr>
        <w:t xml:space="preserve">matters are </w:t>
      </w:r>
      <w:r w:rsidR="006540B6" w:rsidRPr="00C829C7">
        <w:rPr>
          <w:lang w:val="en-US"/>
        </w:rPr>
        <w:t xml:space="preserve">concerned. </w:t>
      </w:r>
      <w:r w:rsidR="00F731E7">
        <w:rPr>
          <w:lang w:val="en-US"/>
        </w:rPr>
        <w:t xml:space="preserve">Where we offer dialogues with an AI, we will </w:t>
      </w:r>
      <w:r w:rsidR="00524E44">
        <w:rPr>
          <w:lang w:val="en-US"/>
        </w:rPr>
        <w:t>make this evident</w:t>
      </w:r>
      <w:r w:rsidR="008B3552">
        <w:rPr>
          <w:lang w:val="en-US"/>
        </w:rPr>
        <w:t xml:space="preserve"> </w:t>
      </w:r>
      <w:r w:rsidR="000302F7" w:rsidRPr="00C829C7">
        <w:rPr>
          <w:lang w:val="en-US"/>
        </w:rPr>
        <w:t xml:space="preserve">and, if necessary, point out potential errors. We </w:t>
      </w:r>
      <w:r w:rsidR="001F0163" w:rsidRPr="00C829C7">
        <w:rPr>
          <w:lang w:val="en-US"/>
        </w:rPr>
        <w:t xml:space="preserve">also use </w:t>
      </w:r>
      <w:r w:rsidR="005837B8" w:rsidRPr="00C829C7">
        <w:rPr>
          <w:lang w:val="en-US"/>
        </w:rPr>
        <w:t xml:space="preserve">data that we have within the </w:t>
      </w:r>
      <w:r w:rsidR="001F0163" w:rsidRPr="00C829C7">
        <w:rPr>
          <w:lang w:val="en-US"/>
        </w:rPr>
        <w:t xml:space="preserve">scope of the law to </w:t>
      </w:r>
      <w:r w:rsidR="005837B8" w:rsidRPr="00C829C7">
        <w:rPr>
          <w:lang w:val="en-US"/>
        </w:rPr>
        <w:t xml:space="preserve">train </w:t>
      </w:r>
      <w:r w:rsidR="001F0163" w:rsidRPr="00C829C7">
        <w:rPr>
          <w:lang w:val="en-US"/>
        </w:rPr>
        <w:t xml:space="preserve">our own or third-party </w:t>
      </w:r>
      <w:r w:rsidR="005837B8" w:rsidRPr="00C829C7">
        <w:rPr>
          <w:lang w:val="en-US"/>
        </w:rPr>
        <w:t xml:space="preserve">AI models and systems. </w:t>
      </w:r>
      <w:r w:rsidR="0093100D" w:rsidRPr="00C829C7">
        <w:rPr>
          <w:lang w:val="en-US"/>
        </w:rPr>
        <w:t xml:space="preserve">See our </w:t>
      </w:r>
      <w:r w:rsidR="0093100D" w:rsidRPr="00C829C7">
        <w:rPr>
          <w:u w:val="single"/>
          <w:lang w:val="en-US"/>
        </w:rPr>
        <w:t xml:space="preserve">privacy policy for </w:t>
      </w:r>
      <w:r w:rsidR="0093100D" w:rsidRPr="00C829C7">
        <w:rPr>
          <w:lang w:val="en-US"/>
        </w:rPr>
        <w:t xml:space="preserve">the collection of personal data. </w:t>
      </w:r>
    </w:p>
    <w:p w14:paraId="2544F5C0" w14:textId="77777777" w:rsidR="00E84D49" w:rsidRPr="00C829C7" w:rsidRDefault="00111307">
      <w:pPr>
        <w:pStyle w:val="Normal0"/>
        <w:rPr>
          <w:b/>
          <w:lang w:val="en-US"/>
        </w:rPr>
      </w:pPr>
      <w:r w:rsidRPr="00C829C7">
        <w:rPr>
          <w:lang w:val="en-US"/>
        </w:rPr>
        <w:t xml:space="preserve">If you have any questions, incidents </w:t>
      </w:r>
      <w:r w:rsidR="008A3E05" w:rsidRPr="00C829C7">
        <w:rPr>
          <w:lang w:val="en-US"/>
        </w:rPr>
        <w:t xml:space="preserve">or requests, </w:t>
      </w:r>
      <w:r w:rsidRPr="00C829C7">
        <w:rPr>
          <w:lang w:val="en-US"/>
        </w:rPr>
        <w:t xml:space="preserve">please contact: </w:t>
      </w:r>
      <w:r w:rsidRPr="00C829C7">
        <w:rPr>
          <w:b/>
          <w:lang w:val="en-US"/>
        </w:rPr>
        <w:t>[</w:t>
      </w:r>
      <w:r w:rsidRPr="00C829C7">
        <w:rPr>
          <w:lang w:val="en-US"/>
        </w:rPr>
        <w:t>Contact</w:t>
      </w:r>
      <w:r w:rsidRPr="00C829C7">
        <w:rPr>
          <w:b/>
          <w:lang w:val="en-US"/>
        </w:rPr>
        <w:t>]</w:t>
      </w:r>
    </w:p>
    <w:sectPr w:rsidR="00E84D49" w:rsidRPr="00C829C7" w:rsidSect="00C8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11" w:right="992" w:bottom="992" w:left="2835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5FC" w14:textId="77777777" w:rsidR="00B05D45" w:rsidRDefault="00B05D45">
      <w:r>
        <w:separator/>
      </w:r>
    </w:p>
  </w:endnote>
  <w:endnote w:type="continuationSeparator" w:id="0">
    <w:p w14:paraId="456FD5F8" w14:textId="77777777" w:rsidR="00B05D45" w:rsidRDefault="00B0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2FB5" w14:textId="77777777" w:rsidR="007E73FE" w:rsidRDefault="007E73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9464" w14:textId="77777777" w:rsidR="007E73FE" w:rsidRDefault="007E73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A30C" w14:textId="21120713" w:rsidR="007E73FE" w:rsidRPr="00EE697E" w:rsidRDefault="007E73FE">
    <w:pPr>
      <w:pStyle w:val="Fuzeile"/>
      <w:rPr>
        <w:sz w:val="13"/>
        <w:szCs w:val="13"/>
        <w:lang w:val="fr-CH"/>
      </w:rPr>
    </w:pPr>
    <w:r w:rsidRPr="00EE697E">
      <w:rPr>
        <w:sz w:val="13"/>
        <w:szCs w:val="13"/>
        <w:lang w:val="en-US"/>
      </w:rPr>
      <w:t xml:space="preserve">For information purposes only, not legal advice. </w:t>
    </w:r>
    <w:r w:rsidR="00273620">
      <w:rPr>
        <w:sz w:val="13"/>
        <w:szCs w:val="13"/>
        <w:lang w:val="en-US"/>
      </w:rPr>
      <w:t xml:space="preserve"> </w:t>
    </w:r>
    <w:proofErr w:type="gramStart"/>
    <w:r w:rsidRPr="00EE697E">
      <w:rPr>
        <w:sz w:val="13"/>
        <w:szCs w:val="13"/>
        <w:lang w:val="fr-CH"/>
      </w:rPr>
      <w:t>Updates:</w:t>
    </w:r>
    <w:proofErr w:type="gramEnd"/>
    <w:r w:rsidRPr="00EE697E">
      <w:rPr>
        <w:sz w:val="13"/>
        <w:szCs w:val="13"/>
        <w:lang w:val="fr-CH"/>
      </w:rPr>
      <w:t xml:space="preserve"> </w:t>
    </w:r>
    <w:hyperlink r:id="rId1" w:history="1">
      <w:r w:rsidR="007A044E" w:rsidRPr="00EE697E">
        <w:rPr>
          <w:rStyle w:val="Hyperlink"/>
          <w:sz w:val="13"/>
          <w:szCs w:val="13"/>
          <w:lang w:val="fr-CH"/>
        </w:rPr>
        <w:t>https://vischerlnk.com/ai-statement</w:t>
      </w:r>
    </w:hyperlink>
    <w:r w:rsidR="007A044E" w:rsidRPr="00EE697E">
      <w:rPr>
        <w:sz w:val="13"/>
        <w:szCs w:val="13"/>
        <w:lang w:val="fr-CH"/>
      </w:rPr>
      <w:t xml:space="preserve"> </w:t>
    </w:r>
    <w:r w:rsidR="00273620">
      <w:rPr>
        <w:sz w:val="13"/>
        <w:szCs w:val="13"/>
        <w:lang w:val="fr-CH"/>
      </w:rPr>
      <w:t xml:space="preserve"> </w:t>
    </w:r>
    <w:r w:rsidR="007A044E" w:rsidRPr="00EE697E">
      <w:rPr>
        <w:sz w:val="13"/>
        <w:szCs w:val="13"/>
        <w:lang w:val="fr-CH"/>
      </w:rPr>
      <w:t>Contact: ai@vischer.com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1CB1" w14:textId="77777777" w:rsidR="00B05D45" w:rsidRDefault="00B05D45">
      <w:r>
        <w:separator/>
      </w:r>
    </w:p>
  </w:footnote>
  <w:footnote w:type="continuationSeparator" w:id="0">
    <w:p w14:paraId="6E402279" w14:textId="77777777" w:rsidR="00B05D45" w:rsidRDefault="00B0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A77E" w14:textId="77777777" w:rsidR="007E73FE" w:rsidRDefault="007E73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AD60" w14:textId="17E277E9" w:rsidR="00E84D49" w:rsidRDefault="00111307">
    <w:pPr>
      <w:pStyle w:val="Kopfzeile"/>
      <w:rPr>
        <w:sz w:val="14"/>
      </w:rPr>
    </w:pPr>
    <w:r>
      <w:rPr>
        <w:rFonts w:ascii="Times New Roman" w:hAnsi="Times New Roman"/>
        <w:noProof/>
        <w:sz w:val="24"/>
        <w:szCs w:val="24"/>
        <w:lang w:eastAsia="de-CH" w:bidi="he-IL"/>
      </w:rPr>
      <w:drawing>
        <wp:anchor distT="0" distB="0" distL="114300" distR="114300" simplePos="0" relativeHeight="251660288" behindDoc="0" locked="0" layoutInCell="1" allowOverlap="1" wp14:anchorId="38DBBCF5" wp14:editId="60ECD413">
          <wp:simplePos x="0" y="0"/>
          <wp:positionH relativeFrom="column">
            <wp:posOffset>-1553845</wp:posOffset>
          </wp:positionH>
          <wp:positionV relativeFrom="paragraph">
            <wp:posOffset>359410</wp:posOffset>
          </wp:positionV>
          <wp:extent cx="469900" cy="71755"/>
          <wp:effectExtent l="0" t="0" r="6350" b="4445"/>
          <wp:wrapNone/>
          <wp:docPr id="3" name="Grafik 3" descr="VISCHER_51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CHER_51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A17">
      <w:rPr>
        <w:sz w:val="14"/>
      </w:rPr>
      <w:fldChar w:fldCharType="begin"/>
    </w:r>
    <w:r w:rsidR="007A7A17">
      <w:rPr>
        <w:sz w:val="14"/>
      </w:rPr>
      <w:instrText xml:space="preserve"> DATE \@ "d. MMMM yyyy" \* MERGEFORMAT </w:instrText>
    </w:r>
    <w:r w:rsidR="007A7A17">
      <w:rPr>
        <w:sz w:val="14"/>
      </w:rPr>
      <w:fldChar w:fldCharType="separate"/>
    </w:r>
    <w:r w:rsidR="00273620">
      <w:rPr>
        <w:noProof/>
        <w:sz w:val="14"/>
      </w:rPr>
      <w:t>25. April 2024</w:t>
    </w:r>
    <w:r w:rsidR="007A7A17">
      <w:rPr>
        <w:sz w:val="14"/>
      </w:rPr>
      <w:fldChar w:fldCharType="end"/>
    </w:r>
    <w:r w:rsidR="007A7A17">
      <w:rPr>
        <w:sz w:val="14"/>
      </w:rPr>
      <w:tab/>
    </w:r>
    <w:r w:rsidR="007A7A17">
      <w:rPr>
        <w:sz w:val="14"/>
      </w:rPr>
      <w:fldChar w:fldCharType="begin"/>
    </w:r>
    <w:r w:rsidR="007A7A17">
      <w:rPr>
        <w:sz w:val="14"/>
      </w:rPr>
      <w:instrText xml:space="preserve"> PAGE  \* MERGEFORMAT </w:instrText>
    </w:r>
    <w:r w:rsidR="007A7A17">
      <w:rPr>
        <w:sz w:val="14"/>
      </w:rPr>
      <w:fldChar w:fldCharType="separate"/>
    </w:r>
    <w:r w:rsidR="00040B54">
      <w:rPr>
        <w:noProof/>
        <w:sz w:val="14"/>
      </w:rPr>
      <w:t>2</w:t>
    </w:r>
    <w:r w:rsidR="007A7A17">
      <w:rPr>
        <w:sz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CA4A" w14:textId="56306131" w:rsidR="00E84D49" w:rsidRDefault="00111307">
    <w:pPr>
      <w:pStyle w:val="Kopfzeile"/>
      <w:rPr>
        <w:sz w:val="16"/>
        <w:szCs w:val="16"/>
      </w:rPr>
    </w:pPr>
    <w:r w:rsidRPr="00816FE6">
      <w:rPr>
        <w:noProof/>
        <w:sz w:val="16"/>
        <w:szCs w:val="16"/>
        <w:lang w:eastAsia="de-CH" w:bidi="he-IL"/>
      </w:rPr>
      <w:drawing>
        <wp:anchor distT="0" distB="0" distL="114300" distR="114300" simplePos="0" relativeHeight="251658240" behindDoc="0" locked="0" layoutInCell="1" allowOverlap="1" wp14:anchorId="7890CB45" wp14:editId="65D30542">
          <wp:simplePos x="0" y="0"/>
          <wp:positionH relativeFrom="column">
            <wp:posOffset>-1581150</wp:posOffset>
          </wp:positionH>
          <wp:positionV relativeFrom="paragraph">
            <wp:posOffset>328930</wp:posOffset>
          </wp:positionV>
          <wp:extent cx="1368000" cy="252000"/>
          <wp:effectExtent l="0" t="0" r="381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SCHER_51mm_100S___X8_1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98A">
      <w:rPr>
        <w:sz w:val="16"/>
        <w:szCs w:val="16"/>
      </w:rPr>
      <w:t>Version April 25,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749"/>
    <w:multiLevelType w:val="singleLevel"/>
    <w:tmpl w:val="58029868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787ED5F2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FAEE187A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6520E13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0A91"/>
    <w:multiLevelType w:val="multilevel"/>
    <w:tmpl w:val="1D8C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E3F28"/>
    <w:multiLevelType w:val="multilevel"/>
    <w:tmpl w:val="64A2FDB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</w:rPr>
    </w:lvl>
  </w:abstractNum>
  <w:abstractNum w:abstractNumId="6" w15:restartNumberingAfterBreak="0">
    <w:nsid w:val="40AD7259"/>
    <w:multiLevelType w:val="hybridMultilevel"/>
    <w:tmpl w:val="DE6446BC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43AC"/>
    <w:multiLevelType w:val="multilevel"/>
    <w:tmpl w:val="98FC6894"/>
    <w:lvl w:ilvl="0">
      <w:start w:val="1"/>
      <w:numFmt w:val="upperRoman"/>
      <w:suff w:val="space"/>
      <w:lvlText w:val="%1."/>
      <w:lvlJc w:val="left"/>
      <w:pPr>
        <w:ind w:left="709" w:hanging="851"/>
      </w:pPr>
      <w:rPr>
        <w:rFonts w:ascii="Verdana" w:hAnsi="Verdana" w:hint="default"/>
        <w:b/>
        <w:i w:val="0"/>
        <w:color w:val="auto"/>
        <w:spacing w:val="4"/>
        <w:position w:val="0"/>
        <w:sz w:val="19"/>
        <w:u w:val="none"/>
      </w:rPr>
    </w:lvl>
    <w:lvl w:ilvl="1">
      <w:start w:val="1"/>
      <w:numFmt w:val="upperLetter"/>
      <w:suff w:val="space"/>
      <w:lvlText w:val="%2."/>
      <w:lvlJc w:val="left"/>
      <w:pPr>
        <w:ind w:left="709" w:hanging="851"/>
      </w:pPr>
      <w:rPr>
        <w:rFonts w:ascii="Verdana" w:hAnsi="Verdana" w:hint="default"/>
        <w:b/>
        <w:i w:val="0"/>
        <w:spacing w:val="4"/>
        <w:sz w:val="19"/>
      </w:rPr>
    </w:lvl>
    <w:lvl w:ilvl="2">
      <w:start w:val="1"/>
      <w:numFmt w:val="decimal"/>
      <w:suff w:val="space"/>
      <w:lvlText w:val="%3."/>
      <w:lvlJc w:val="left"/>
      <w:pPr>
        <w:ind w:left="709" w:hanging="851"/>
      </w:pPr>
      <w:rPr>
        <w:rFonts w:ascii="Verdana" w:hAnsi="Verdana" w:hint="default"/>
        <w:b w:val="0"/>
        <w:i w:val="0"/>
        <w:color w:val="auto"/>
        <w:sz w:val="19"/>
        <w:u w:val="none"/>
      </w:rPr>
    </w:lvl>
    <w:lvl w:ilvl="3">
      <w:start w:val="1"/>
      <w:numFmt w:val="decimal"/>
      <w:suff w:val="space"/>
      <w:lvlText w:val="%3.%4."/>
      <w:lvlJc w:val="left"/>
      <w:pPr>
        <w:ind w:left="709" w:hanging="851"/>
      </w:pPr>
      <w:rPr>
        <w:rFonts w:ascii="Verdana" w:hAnsi="Verdana" w:hint="default"/>
        <w:b w:val="0"/>
        <w:i w:val="0"/>
        <w:color w:val="auto"/>
        <w:sz w:val="19"/>
        <w:u w:val="none"/>
      </w:rPr>
    </w:lvl>
    <w:lvl w:ilvl="4">
      <w:start w:val="1"/>
      <w:numFmt w:val="decimal"/>
      <w:suff w:val="space"/>
      <w:lvlText w:val="%3.%4.%5."/>
      <w:lvlJc w:val="left"/>
      <w:pPr>
        <w:ind w:left="709" w:hanging="851"/>
      </w:pPr>
      <w:rPr>
        <w:rFonts w:ascii="Verdana" w:hAnsi="Verdana" w:hint="default"/>
        <w:b w:val="0"/>
        <w:i w:val="0"/>
        <w:sz w:val="19"/>
      </w:rPr>
    </w:lvl>
    <w:lvl w:ilvl="5">
      <w:start w:val="1"/>
      <w:numFmt w:val="lowerLetter"/>
      <w:suff w:val="space"/>
      <w:lvlText w:val="%6)"/>
      <w:lvlJc w:val="left"/>
      <w:pPr>
        <w:ind w:left="709" w:hanging="851"/>
      </w:pPr>
      <w:rPr>
        <w:rFonts w:ascii="Verdana" w:hAnsi="Verdana" w:hint="default"/>
        <w:sz w:val="19"/>
      </w:rPr>
    </w:lvl>
    <w:lvl w:ilvl="6">
      <w:start w:val="1"/>
      <w:numFmt w:val="lowerRoman"/>
      <w:suff w:val="space"/>
      <w:lvlText w:val="(%7)"/>
      <w:lvlJc w:val="left"/>
      <w:pPr>
        <w:ind w:left="709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276"/>
        </w:tabs>
        <w:ind w:left="1276" w:hanging="567"/>
      </w:pPr>
      <w:rPr>
        <w:rFonts w:ascii="Verdana" w:hAnsi="Verdana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785"/>
        </w:tabs>
        <w:ind w:left="-142" w:firstLine="567"/>
      </w:pPr>
      <w:rPr>
        <w:rFonts w:hint="default"/>
      </w:rPr>
    </w:lvl>
  </w:abstractNum>
  <w:abstractNum w:abstractNumId="8" w15:restartNumberingAfterBreak="0">
    <w:nsid w:val="76E17770"/>
    <w:multiLevelType w:val="hybridMultilevel"/>
    <w:tmpl w:val="1A56DB00"/>
    <w:lvl w:ilvl="0" w:tplc="363276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34090">
    <w:abstractNumId w:val="7"/>
  </w:num>
  <w:num w:numId="2" w16cid:durableId="1556962621">
    <w:abstractNumId w:val="0"/>
  </w:num>
  <w:num w:numId="3" w16cid:durableId="1334995697">
    <w:abstractNumId w:val="1"/>
  </w:num>
  <w:num w:numId="4" w16cid:durableId="1520243295">
    <w:abstractNumId w:val="3"/>
  </w:num>
  <w:num w:numId="5" w16cid:durableId="795222612">
    <w:abstractNumId w:val="6"/>
  </w:num>
  <w:num w:numId="6" w16cid:durableId="1212425947">
    <w:abstractNumId w:val="2"/>
  </w:num>
  <w:num w:numId="7" w16cid:durableId="1936858644">
    <w:abstractNumId w:val="5"/>
  </w:num>
  <w:num w:numId="8" w16cid:durableId="496772270">
    <w:abstractNumId w:val="5"/>
  </w:num>
  <w:num w:numId="9" w16cid:durableId="416051264">
    <w:abstractNumId w:val="5"/>
  </w:num>
  <w:num w:numId="10" w16cid:durableId="898828702">
    <w:abstractNumId w:val="5"/>
  </w:num>
  <w:num w:numId="11" w16cid:durableId="545335613">
    <w:abstractNumId w:val="5"/>
  </w:num>
  <w:num w:numId="12" w16cid:durableId="111635364">
    <w:abstractNumId w:val="5"/>
  </w:num>
  <w:num w:numId="13" w16cid:durableId="754059465">
    <w:abstractNumId w:val="5"/>
  </w:num>
  <w:num w:numId="14" w16cid:durableId="1152987314">
    <w:abstractNumId w:val="5"/>
  </w:num>
  <w:num w:numId="15" w16cid:durableId="65301272">
    <w:abstractNumId w:val="5"/>
  </w:num>
  <w:num w:numId="16" w16cid:durableId="615602848">
    <w:abstractNumId w:val="5"/>
  </w:num>
  <w:num w:numId="17" w16cid:durableId="12464536">
    <w:abstractNumId w:val="5"/>
  </w:num>
  <w:num w:numId="18" w16cid:durableId="618726597">
    <w:abstractNumId w:val="5"/>
  </w:num>
  <w:num w:numId="19" w16cid:durableId="1253005771">
    <w:abstractNumId w:val="5"/>
  </w:num>
  <w:num w:numId="20" w16cid:durableId="354769192">
    <w:abstractNumId w:val="5"/>
  </w:num>
  <w:num w:numId="21" w16cid:durableId="1044061309">
    <w:abstractNumId w:val="5"/>
  </w:num>
  <w:num w:numId="22" w16cid:durableId="1427387078">
    <w:abstractNumId w:val="5"/>
  </w:num>
  <w:num w:numId="23" w16cid:durableId="1166632768">
    <w:abstractNumId w:val="5"/>
  </w:num>
  <w:num w:numId="24" w16cid:durableId="1165314639">
    <w:abstractNumId w:val="5"/>
  </w:num>
  <w:num w:numId="25" w16cid:durableId="194655904">
    <w:abstractNumId w:val="5"/>
  </w:num>
  <w:num w:numId="26" w16cid:durableId="1872182504">
    <w:abstractNumId w:val="5"/>
  </w:num>
  <w:num w:numId="27" w16cid:durableId="1556896303">
    <w:abstractNumId w:val="5"/>
  </w:num>
  <w:num w:numId="28" w16cid:durableId="132796450">
    <w:abstractNumId w:val="5"/>
  </w:num>
  <w:num w:numId="29" w16cid:durableId="973483858">
    <w:abstractNumId w:val="5"/>
  </w:num>
  <w:num w:numId="30" w16cid:durableId="1521120505">
    <w:abstractNumId w:val="5"/>
  </w:num>
  <w:num w:numId="31" w16cid:durableId="504980354">
    <w:abstractNumId w:val="5"/>
  </w:num>
  <w:num w:numId="32" w16cid:durableId="1580941456">
    <w:abstractNumId w:val="5"/>
  </w:num>
  <w:num w:numId="33" w16cid:durableId="124932368">
    <w:abstractNumId w:val="5"/>
  </w:num>
  <w:num w:numId="34" w16cid:durableId="1586575957">
    <w:abstractNumId w:val="4"/>
  </w:num>
  <w:num w:numId="35" w16cid:durableId="968556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AF"/>
    <w:rsid w:val="0001298F"/>
    <w:rsid w:val="00027516"/>
    <w:rsid w:val="000302F7"/>
    <w:rsid w:val="00040B54"/>
    <w:rsid w:val="0007422D"/>
    <w:rsid w:val="00082E40"/>
    <w:rsid w:val="000A19C7"/>
    <w:rsid w:val="000B272F"/>
    <w:rsid w:val="000E468F"/>
    <w:rsid w:val="000E76F7"/>
    <w:rsid w:val="000F7656"/>
    <w:rsid w:val="00111307"/>
    <w:rsid w:val="00127F13"/>
    <w:rsid w:val="0014459C"/>
    <w:rsid w:val="00145CA4"/>
    <w:rsid w:val="001568CA"/>
    <w:rsid w:val="001626CD"/>
    <w:rsid w:val="001E2ECD"/>
    <w:rsid w:val="001F0163"/>
    <w:rsid w:val="00202846"/>
    <w:rsid w:val="00204C86"/>
    <w:rsid w:val="00206AC5"/>
    <w:rsid w:val="002077C1"/>
    <w:rsid w:val="00213A88"/>
    <w:rsid w:val="00215184"/>
    <w:rsid w:val="00230D7B"/>
    <w:rsid w:val="00260E8B"/>
    <w:rsid w:val="00273620"/>
    <w:rsid w:val="00280634"/>
    <w:rsid w:val="002A4725"/>
    <w:rsid w:val="002A798A"/>
    <w:rsid w:val="002B4088"/>
    <w:rsid w:val="002B5788"/>
    <w:rsid w:val="002C1706"/>
    <w:rsid w:val="002D13AF"/>
    <w:rsid w:val="002D6680"/>
    <w:rsid w:val="00337DA5"/>
    <w:rsid w:val="00341E68"/>
    <w:rsid w:val="003931BC"/>
    <w:rsid w:val="00393E08"/>
    <w:rsid w:val="003A515A"/>
    <w:rsid w:val="003B40C7"/>
    <w:rsid w:val="003C73E5"/>
    <w:rsid w:val="004012DC"/>
    <w:rsid w:val="00402F2D"/>
    <w:rsid w:val="00404B9A"/>
    <w:rsid w:val="0043457A"/>
    <w:rsid w:val="00445AE2"/>
    <w:rsid w:val="00453D99"/>
    <w:rsid w:val="00471734"/>
    <w:rsid w:val="004C1126"/>
    <w:rsid w:val="004D4DD3"/>
    <w:rsid w:val="004E608F"/>
    <w:rsid w:val="00502BF1"/>
    <w:rsid w:val="0051347E"/>
    <w:rsid w:val="00524E44"/>
    <w:rsid w:val="00534EF8"/>
    <w:rsid w:val="005367B8"/>
    <w:rsid w:val="00540D7D"/>
    <w:rsid w:val="00547FD0"/>
    <w:rsid w:val="0055776B"/>
    <w:rsid w:val="00582172"/>
    <w:rsid w:val="005837B8"/>
    <w:rsid w:val="00597627"/>
    <w:rsid w:val="005A3297"/>
    <w:rsid w:val="005B0B1F"/>
    <w:rsid w:val="005B29C2"/>
    <w:rsid w:val="005C65EF"/>
    <w:rsid w:val="005C78A4"/>
    <w:rsid w:val="005E6F56"/>
    <w:rsid w:val="00617D1F"/>
    <w:rsid w:val="00633290"/>
    <w:rsid w:val="006339CD"/>
    <w:rsid w:val="0064616A"/>
    <w:rsid w:val="006540B6"/>
    <w:rsid w:val="00690A44"/>
    <w:rsid w:val="006A66C4"/>
    <w:rsid w:val="006C0D81"/>
    <w:rsid w:val="006D57BA"/>
    <w:rsid w:val="006D7AE1"/>
    <w:rsid w:val="006E21E6"/>
    <w:rsid w:val="006F3BCD"/>
    <w:rsid w:val="00715251"/>
    <w:rsid w:val="007162DB"/>
    <w:rsid w:val="00721DFE"/>
    <w:rsid w:val="007279E3"/>
    <w:rsid w:val="00774E2B"/>
    <w:rsid w:val="00780A80"/>
    <w:rsid w:val="00796A88"/>
    <w:rsid w:val="007A044E"/>
    <w:rsid w:val="007A7A17"/>
    <w:rsid w:val="007B6E3F"/>
    <w:rsid w:val="007C654F"/>
    <w:rsid w:val="007C67EA"/>
    <w:rsid w:val="007E433A"/>
    <w:rsid w:val="007E73FE"/>
    <w:rsid w:val="00816FE6"/>
    <w:rsid w:val="00853DFE"/>
    <w:rsid w:val="00867DC9"/>
    <w:rsid w:val="008A173A"/>
    <w:rsid w:val="008A3E05"/>
    <w:rsid w:val="008A56F5"/>
    <w:rsid w:val="008B3552"/>
    <w:rsid w:val="008E477D"/>
    <w:rsid w:val="0093100D"/>
    <w:rsid w:val="0096216B"/>
    <w:rsid w:val="0097352E"/>
    <w:rsid w:val="00987289"/>
    <w:rsid w:val="00987B56"/>
    <w:rsid w:val="00993CAE"/>
    <w:rsid w:val="009A4BE9"/>
    <w:rsid w:val="009F6FC6"/>
    <w:rsid w:val="00A008AB"/>
    <w:rsid w:val="00A0347C"/>
    <w:rsid w:val="00A44ECB"/>
    <w:rsid w:val="00A81A18"/>
    <w:rsid w:val="00A86621"/>
    <w:rsid w:val="00AA17E6"/>
    <w:rsid w:val="00AC32A5"/>
    <w:rsid w:val="00AD4856"/>
    <w:rsid w:val="00B05D45"/>
    <w:rsid w:val="00B27108"/>
    <w:rsid w:val="00B34B06"/>
    <w:rsid w:val="00BB1481"/>
    <w:rsid w:val="00BD1C16"/>
    <w:rsid w:val="00BD5BF0"/>
    <w:rsid w:val="00C23F1A"/>
    <w:rsid w:val="00C25DA3"/>
    <w:rsid w:val="00C328E3"/>
    <w:rsid w:val="00C33F43"/>
    <w:rsid w:val="00C416C4"/>
    <w:rsid w:val="00C606AA"/>
    <w:rsid w:val="00C620E1"/>
    <w:rsid w:val="00C66A49"/>
    <w:rsid w:val="00C829C7"/>
    <w:rsid w:val="00C83A59"/>
    <w:rsid w:val="00C87941"/>
    <w:rsid w:val="00C943FF"/>
    <w:rsid w:val="00C9491F"/>
    <w:rsid w:val="00CB17B1"/>
    <w:rsid w:val="00CB5D4B"/>
    <w:rsid w:val="00CD1FCA"/>
    <w:rsid w:val="00CD4613"/>
    <w:rsid w:val="00CE6502"/>
    <w:rsid w:val="00CF2354"/>
    <w:rsid w:val="00CF4391"/>
    <w:rsid w:val="00CF4F51"/>
    <w:rsid w:val="00D00F0E"/>
    <w:rsid w:val="00D04BCB"/>
    <w:rsid w:val="00D0681C"/>
    <w:rsid w:val="00D179BB"/>
    <w:rsid w:val="00D7473C"/>
    <w:rsid w:val="00D8098A"/>
    <w:rsid w:val="00D85D44"/>
    <w:rsid w:val="00D901C0"/>
    <w:rsid w:val="00D96B0F"/>
    <w:rsid w:val="00D973C3"/>
    <w:rsid w:val="00DA20A2"/>
    <w:rsid w:val="00DA5AEE"/>
    <w:rsid w:val="00DC792C"/>
    <w:rsid w:val="00DD6D78"/>
    <w:rsid w:val="00DE229B"/>
    <w:rsid w:val="00DF0B1D"/>
    <w:rsid w:val="00E33239"/>
    <w:rsid w:val="00E60B27"/>
    <w:rsid w:val="00E61F44"/>
    <w:rsid w:val="00E75F6A"/>
    <w:rsid w:val="00E76458"/>
    <w:rsid w:val="00E84D49"/>
    <w:rsid w:val="00EA2CA2"/>
    <w:rsid w:val="00EB5AC1"/>
    <w:rsid w:val="00EC4D85"/>
    <w:rsid w:val="00ED414C"/>
    <w:rsid w:val="00EE697E"/>
    <w:rsid w:val="00EF5CEE"/>
    <w:rsid w:val="00F55C93"/>
    <w:rsid w:val="00F561BF"/>
    <w:rsid w:val="00F605AF"/>
    <w:rsid w:val="00F63F71"/>
    <w:rsid w:val="00F65869"/>
    <w:rsid w:val="00F731E7"/>
    <w:rsid w:val="00F76773"/>
    <w:rsid w:val="00FB7896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E67511"/>
  <w15:docId w15:val="{A44179CF-F3BA-4A2E-A6E1-7B6C2E9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  <w:lang w:eastAsia="de-DE"/>
    </w:rPr>
  </w:style>
  <w:style w:type="paragraph" w:styleId="berschrift1">
    <w:name w:val="heading 1"/>
    <w:basedOn w:val="Normal0"/>
    <w:next w:val="Normal0"/>
    <w:qFormat/>
    <w:pPr>
      <w:keepNext/>
      <w:numPr>
        <w:numId w:val="32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pPr>
      <w:keepNext/>
      <w:numPr>
        <w:ilvl w:val="1"/>
        <w:numId w:val="32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pPr>
      <w:keepNext/>
      <w:numPr>
        <w:ilvl w:val="2"/>
        <w:numId w:val="32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pPr>
      <w:keepNext/>
      <w:numPr>
        <w:ilvl w:val="3"/>
        <w:numId w:val="32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pPr>
      <w:numPr>
        <w:ilvl w:val="4"/>
        <w:numId w:val="32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7279E3"/>
    <w:pPr>
      <w:keepNext/>
      <w:keepLines/>
      <w:numPr>
        <w:ilvl w:val="5"/>
        <w:numId w:val="32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7279E3"/>
    <w:pPr>
      <w:keepNext/>
      <w:keepLines/>
      <w:numPr>
        <w:ilvl w:val="6"/>
        <w:numId w:val="32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7279E3"/>
    <w:pPr>
      <w:keepNext/>
      <w:keepLines/>
      <w:numPr>
        <w:ilvl w:val="7"/>
        <w:numId w:val="32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qFormat/>
  </w:style>
  <w:style w:type="paragraph" w:styleId="Kopfzeile">
    <w:name w:val="header"/>
    <w:basedOn w:val="Normal0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8080"/>
      </w:tabs>
      <w:spacing w:before="0" w:after="0" w:line="200" w:lineRule="atLeast"/>
    </w:pPr>
  </w:style>
  <w:style w:type="paragraph" w:styleId="Fuzeile">
    <w:name w:val="footer"/>
    <w:basedOn w:val="Normal0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9F6F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qFormat/>
    <w:pPr>
      <w:ind w:left="851" w:hanging="851"/>
    </w:pPr>
  </w:style>
  <w:style w:type="paragraph" w:customStyle="1" w:styleId="Hngend1">
    <w:name w:val="Hängend 1"/>
    <w:basedOn w:val="Normal0"/>
    <w:qFormat/>
    <w:pPr>
      <w:ind w:left="1418" w:hanging="567"/>
    </w:pPr>
  </w:style>
  <w:style w:type="paragraph" w:customStyle="1" w:styleId="Hngend2">
    <w:name w:val="Hängend 2"/>
    <w:basedOn w:val="Normal1"/>
    <w:qFormat/>
    <w:pPr>
      <w:ind w:left="1985" w:hanging="567"/>
    </w:pPr>
  </w:style>
  <w:style w:type="paragraph" w:customStyle="1" w:styleId="Hngend3">
    <w:name w:val="Hängend 3"/>
    <w:basedOn w:val="Normal0"/>
    <w:pPr>
      <w:ind w:left="2552" w:hanging="567"/>
    </w:pPr>
  </w:style>
  <w:style w:type="paragraph" w:customStyle="1" w:styleId="Zitat1">
    <w:name w:val="Zitat 1"/>
    <w:basedOn w:val="Normal0"/>
    <w:next w:val="Normal0"/>
    <w:qFormat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qFormat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pPr>
      <w:ind w:left="2552" w:right="567"/>
    </w:pPr>
    <w:rPr>
      <w:i/>
    </w:rPr>
  </w:style>
  <w:style w:type="paragraph" w:styleId="Endnotentext">
    <w:name w:val="endnote text"/>
    <w:basedOn w:val="Normal0"/>
    <w:semiHidden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pPr>
      <w:tabs>
        <w:tab w:val="clear" w:pos="1418"/>
        <w:tab w:val="clear" w:pos="1985"/>
        <w:tab w:val="clear" w:pos="2552"/>
        <w:tab w:val="clear" w:pos="3119"/>
        <w:tab w:val="right" w:leader="dot" w:pos="8080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</w:style>
  <w:style w:type="paragraph" w:styleId="Verzeichnis9">
    <w:name w:val="toc 9"/>
    <w:basedOn w:val="Normal0"/>
    <w:next w:val="Normal0"/>
    <w:autoRedefine/>
    <w:semiHidden/>
    <w:pPr>
      <w:ind w:left="1600"/>
    </w:pPr>
    <w:rPr>
      <w:color w:val="FF0000"/>
    </w:rPr>
  </w:style>
  <w:style w:type="paragraph" w:customStyle="1" w:styleId="Punktiert1">
    <w:name w:val="Punktiert 1"/>
    <w:basedOn w:val="Normal0"/>
    <w:qFormat/>
    <w:pPr>
      <w:numPr>
        <w:numId w:val="3"/>
      </w:numPr>
      <w:tabs>
        <w:tab w:val="left" w:pos="1418"/>
      </w:tabs>
    </w:pPr>
  </w:style>
  <w:style w:type="paragraph" w:customStyle="1" w:styleId="Punktiert0">
    <w:name w:val="Punktiert 0"/>
    <w:basedOn w:val="Normal0"/>
    <w:qFormat/>
    <w:pPr>
      <w:numPr>
        <w:numId w:val="2"/>
      </w:numPr>
      <w:tabs>
        <w:tab w:val="left" w:pos="851"/>
      </w:tabs>
      <w:ind w:hanging="567"/>
    </w:pPr>
  </w:style>
  <w:style w:type="paragraph" w:styleId="Verzeichnis1">
    <w:name w:val="toc 1"/>
    <w:basedOn w:val="Normal0"/>
    <w:next w:val="Normal0"/>
    <w:autoRedefine/>
    <w:semiHidden/>
    <w:pPr>
      <w:tabs>
        <w:tab w:val="clear" w:pos="1418"/>
        <w:tab w:val="clear" w:pos="1985"/>
        <w:tab w:val="clear" w:pos="2552"/>
        <w:tab w:val="clear" w:pos="3119"/>
        <w:tab w:val="right" w:leader="dot" w:pos="8080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basedOn w:val="Absatz-Standardschriftart"/>
    <w:semiHidden/>
    <w:rPr>
      <w:rFonts w:ascii="Verdana" w:hAnsi="Verdana"/>
      <w:position w:val="2"/>
      <w:sz w:val="18"/>
      <w:vertAlign w:val="superscript"/>
    </w:rPr>
  </w:style>
  <w:style w:type="paragraph" w:customStyle="1" w:styleId="Randziffern">
    <w:name w:val="Randziffern"/>
    <w:basedOn w:val="Normal0"/>
    <w:qFormat/>
    <w:pPr>
      <w:numPr>
        <w:numId w:val="6"/>
      </w:numPr>
      <w:tabs>
        <w:tab w:val="left" w:pos="851"/>
      </w:tabs>
    </w:pPr>
  </w:style>
  <w:style w:type="paragraph" w:customStyle="1" w:styleId="Normal1">
    <w:name w:val="Normal 1"/>
    <w:basedOn w:val="Normal0"/>
    <w:qFormat/>
    <w:pPr>
      <w:ind w:left="851"/>
    </w:pPr>
  </w:style>
  <w:style w:type="paragraph" w:customStyle="1" w:styleId="Normal2">
    <w:name w:val="Normal 2"/>
    <w:basedOn w:val="Normal0"/>
    <w:qFormat/>
    <w:pPr>
      <w:ind w:left="1418"/>
    </w:pPr>
  </w:style>
  <w:style w:type="paragraph" w:customStyle="1" w:styleId="Normal3">
    <w:name w:val="Normal 3"/>
    <w:basedOn w:val="Normal0"/>
    <w:pPr>
      <w:ind w:left="1985"/>
    </w:pPr>
  </w:style>
  <w:style w:type="character" w:styleId="Hyperlink">
    <w:name w:val="Hyperlink"/>
    <w:basedOn w:val="Absatz-Standardschriftart"/>
    <w:rPr>
      <w:rFonts w:ascii="Verdana" w:hAnsi="Verdana"/>
      <w:color w:val="auto"/>
      <w:sz w:val="16"/>
      <w:u w:val="none"/>
    </w:rPr>
  </w:style>
  <w:style w:type="paragraph" w:customStyle="1" w:styleId="Punktiert2">
    <w:name w:val="Punktiert 2"/>
    <w:basedOn w:val="Normal0"/>
    <w:qFormat/>
    <w:pPr>
      <w:numPr>
        <w:numId w:val="4"/>
      </w:numPr>
      <w:tabs>
        <w:tab w:val="left" w:pos="1985"/>
      </w:tabs>
    </w:pPr>
  </w:style>
  <w:style w:type="paragraph" w:customStyle="1" w:styleId="Punktiert3">
    <w:name w:val="Punktiert 3"/>
    <w:basedOn w:val="Normal0"/>
    <w:pPr>
      <w:numPr>
        <w:numId w:val="5"/>
      </w:numPr>
      <w:tabs>
        <w:tab w:val="left" w:pos="2552"/>
      </w:tabs>
    </w:pPr>
  </w:style>
  <w:style w:type="paragraph" w:customStyle="1" w:styleId="Adresse">
    <w:name w:val="Adresse"/>
    <w:basedOn w:val="Normal0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basedOn w:val="Absatz-Standardschriftart"/>
    <w:semiHidden/>
    <w:rPr>
      <w:rFonts w:ascii="Verdana" w:hAnsi="Verdana"/>
      <w:sz w:val="18"/>
      <w:vertAlign w:val="superscript"/>
    </w:rPr>
  </w:style>
  <w:style w:type="paragraph" w:customStyle="1" w:styleId="Endvermerk">
    <w:name w:val="Endvermerk"/>
    <w:basedOn w:val="Normal0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Rechtsfett">
    <w:name w:val="Rechts fett"/>
    <w:basedOn w:val="Normal0"/>
    <w:next w:val="Randziffern"/>
    <w:pPr>
      <w:ind w:left="5103"/>
      <w:jc w:val="right"/>
    </w:pPr>
    <w:rPr>
      <w:b/>
    </w:rPr>
  </w:style>
  <w:style w:type="paragraph" w:customStyle="1" w:styleId="Postvermerk">
    <w:name w:val="Postvermerk"/>
    <w:basedOn w:val="Normal0"/>
    <w:next w:val="Adresse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Rechtsunterstrichen">
    <w:name w:val="Rechts unterstrichen"/>
    <w:basedOn w:val="Standard"/>
    <w:next w:val="Randziffern"/>
    <w:pPr>
      <w:ind w:left="5103"/>
      <w:jc w:val="right"/>
    </w:pPr>
    <w:rPr>
      <w:u w:val="single"/>
    </w:rPr>
  </w:style>
  <w:style w:type="paragraph" w:customStyle="1" w:styleId="Beweis0">
    <w:name w:val="Beweis 0"/>
    <w:basedOn w:val="Normal0"/>
    <w:next w:val="Rechtsfett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Beweis1">
    <w:name w:val="Beweis 1"/>
    <w:basedOn w:val="Normal0"/>
    <w:next w:val="Rechtsfett"/>
    <w:qFormat/>
    <w:pPr>
      <w:keepNext/>
      <w:tabs>
        <w:tab w:val="clear" w:pos="1418"/>
      </w:tabs>
      <w:ind w:left="1985" w:hanging="1134"/>
      <w:jc w:val="left"/>
    </w:pPr>
  </w:style>
  <w:style w:type="paragraph" w:customStyle="1" w:styleId="Buchstabiert1">
    <w:name w:val="Buchstabiert 1"/>
    <w:basedOn w:val="berschrift8"/>
    <w:qFormat/>
    <w:pPr>
      <w:numPr>
        <w:ilvl w:val="8"/>
      </w:numPr>
      <w:jc w:val="both"/>
      <w:outlineLvl w:val="8"/>
    </w:pPr>
  </w:style>
  <w:style w:type="character" w:customStyle="1" w:styleId="SprechblasentextZchn">
    <w:name w:val="Sprechblasentext Zchn"/>
    <w:basedOn w:val="Absatz-Standardschriftart"/>
    <w:link w:val="Sprechblasentext"/>
    <w:rsid w:val="009F6FC6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502BF1"/>
    <w:rPr>
      <w:rFonts w:ascii="Verdana" w:hAnsi="Verdan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vischerlnk.com/ai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Vorlagen\VISCHER\Word_Hochforma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Word_Hochformat_Logo.dotx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 mit logo fuer e-mail-versand deutsch</vt:lpstr>
    </vt:vector>
  </TitlesOfParts>
  <Company>VISCHER AG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VISCHER Template AI Statement</dc:title>
  <dc:subject>DTYP:;SPRACHE:Deutsch;AKOP:-1;DAUER:0;MandatsNr:;AdressNr:;WSTATE:;DSTATE:;OWNER:;VERSION:</dc:subject>
  <dc:creator>VISCHER</dc:creator>
  <cp:keywords>, docId:380D8146C1316CE469786D867F603D91</cp:keywords>
  <dc:description/>
  <cp:lastModifiedBy>VISCHER</cp:lastModifiedBy>
  <cp:revision>11</cp:revision>
  <cp:lastPrinted>2005-04-13T08:46:00Z</cp:lastPrinted>
  <dcterms:created xsi:type="dcterms:W3CDTF">2024-04-24T23:05:00Z</dcterms:created>
  <dcterms:modified xsi:type="dcterms:W3CDTF">2024-04-25T14:40:00Z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0001523695</vt:lpwstr>
  </property>
  <property fmtid="{D5CDD505-2E9C-101B-9397-08002B2CF9AE}" pid="3" name="IMANAGE_DOCNUM">
    <vt:lpwstr> </vt:lpwstr>
  </property>
  <property fmtid="{D5CDD505-2E9C-101B-9397-08002B2CF9AE}" pid="4" name="OWNER">
    <vt:lpwstr> </vt:lpwstr>
  </property>
  <property fmtid="{D5CDD505-2E9C-101B-9397-08002B2CF9AE}" pid="5" name="CREATOR">
    <vt:lpwstr> </vt:lpwstr>
  </property>
  <property fmtid="{D5CDD505-2E9C-101B-9397-08002B2CF9AE}" pid="6" name="AUTHOR">
    <vt:lpwstr> </vt:lpwstr>
  </property>
  <property fmtid="{D5CDD505-2E9C-101B-9397-08002B2CF9AE}" pid="7" name="MANDATENR">
    <vt:lpwstr> </vt:lpwstr>
  </property>
</Properties>
</file>